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A80C" w14:textId="77777777" w:rsidR="005516E2" w:rsidRDefault="005516E2">
      <w:pPr>
        <w:pStyle w:val="Titl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HAVE you read the instructions found on our web site? </w:t>
      </w:r>
    </w:p>
    <w:p w14:paraId="27C00C68" w14:textId="020FCF4F" w:rsidR="00771F16" w:rsidRDefault="005516E2">
      <w:pPr>
        <w:pStyle w:val="Title"/>
        <w:rPr>
          <w:rFonts w:asciiTheme="minorHAnsi" w:eastAsiaTheme="minorEastAsia" w:hAnsiTheme="minorHAnsi" w:cstheme="minorBidi"/>
          <w:spacing w:val="0"/>
          <w:kern w:val="0"/>
          <w:sz w:val="22"/>
          <w:szCs w:val="22"/>
        </w:rPr>
      </w:pPr>
      <w:hyperlink r:id="rId7" w:history="1">
        <w:r w:rsidRPr="005516E2">
          <w:rPr>
            <w:rFonts w:asciiTheme="minorHAnsi" w:eastAsiaTheme="minorEastAsia" w:hAnsiTheme="minorHAnsi" w:cstheme="minorBidi"/>
            <w:color w:val="0000FF"/>
            <w:spacing w:val="0"/>
            <w:kern w:val="0"/>
            <w:sz w:val="22"/>
            <w:szCs w:val="22"/>
            <w:u w:val="single"/>
          </w:rPr>
          <w:t>Grants – East Grinstead Memorial Estate</w:t>
        </w:r>
      </w:hyperlink>
    </w:p>
    <w:p w14:paraId="3A25C00B" w14:textId="77777777" w:rsidR="005516E2" w:rsidRPr="005516E2" w:rsidRDefault="005516E2" w:rsidP="005516E2"/>
    <w:p w14:paraId="2AFB4C60" w14:textId="77777777" w:rsidR="00D10D31" w:rsidRDefault="00D10D31" w:rsidP="00D10D31">
      <w:r>
        <w:t>•</w:t>
      </w:r>
      <w:r>
        <w:tab/>
        <w:t>Name of Applicant</w:t>
      </w:r>
    </w:p>
    <w:p w14:paraId="05ADD38C" w14:textId="77777777" w:rsidR="00D10D31" w:rsidRDefault="00D10D31" w:rsidP="00D10D31">
      <w:r>
        <w:t>•</w:t>
      </w:r>
      <w:r>
        <w:tab/>
        <w:t xml:space="preserve">Name of </w:t>
      </w:r>
      <w:proofErr w:type="spellStart"/>
      <w:r>
        <w:t>Organisation</w:t>
      </w:r>
      <w:proofErr w:type="spellEnd"/>
    </w:p>
    <w:p w14:paraId="78995F13" w14:textId="77777777" w:rsidR="00D10D31" w:rsidRDefault="00D10D31" w:rsidP="00D10D31">
      <w:r>
        <w:t>•</w:t>
      </w:r>
      <w:r>
        <w:tab/>
        <w:t>Contact Address for all correspondence</w:t>
      </w:r>
    </w:p>
    <w:p w14:paraId="2EE1451A" w14:textId="77777777" w:rsidR="00D10D31" w:rsidRDefault="00D10D31" w:rsidP="00D10D31">
      <w:r>
        <w:t>•</w:t>
      </w:r>
      <w:r>
        <w:tab/>
        <w:t>Postcode</w:t>
      </w:r>
    </w:p>
    <w:p w14:paraId="1324D130" w14:textId="77777777" w:rsidR="00D10D31" w:rsidRDefault="00D10D31" w:rsidP="00D10D31">
      <w:r>
        <w:t>•</w:t>
      </w:r>
      <w:r>
        <w:tab/>
        <w:t>e-mail address for all correspondence</w:t>
      </w:r>
    </w:p>
    <w:p w14:paraId="0679D0A5" w14:textId="77777777" w:rsidR="00D10D31" w:rsidRDefault="00D10D31" w:rsidP="00D10D31">
      <w:r>
        <w:t>•</w:t>
      </w:r>
      <w:r>
        <w:tab/>
        <w:t>web site address or social media page</w:t>
      </w:r>
    </w:p>
    <w:p w14:paraId="0A45F1E2" w14:textId="5AFF99D0" w:rsidR="00D10D31" w:rsidRDefault="00D10D31" w:rsidP="00D10D31">
      <w:pPr>
        <w:ind w:left="720" w:hanging="720"/>
      </w:pPr>
      <w:r>
        <w:t>•</w:t>
      </w:r>
      <w:r>
        <w:tab/>
        <w:t xml:space="preserve">Confirm </w:t>
      </w:r>
      <w:proofErr w:type="spellStart"/>
      <w:r w:rsidR="005516E2">
        <w:t>O</w:t>
      </w:r>
      <w:r>
        <w:t>rganisation</w:t>
      </w:r>
      <w:proofErr w:type="spellEnd"/>
      <w:r>
        <w:t xml:space="preserve"> has own Bank Account and provide details for any BACS payments      made by EGMEL</w:t>
      </w:r>
    </w:p>
    <w:p w14:paraId="385D1776" w14:textId="77777777" w:rsidR="00D10D31" w:rsidRDefault="00D10D31" w:rsidP="00D10D31">
      <w:r>
        <w:t>o</w:t>
      </w:r>
      <w:r>
        <w:tab/>
        <w:t>Name:</w:t>
      </w:r>
    </w:p>
    <w:p w14:paraId="6659D1B9" w14:textId="77777777" w:rsidR="00D10D31" w:rsidRDefault="00D10D31" w:rsidP="00D10D31">
      <w:r>
        <w:t>o</w:t>
      </w:r>
      <w:r>
        <w:tab/>
        <w:t>Sort code:</w:t>
      </w:r>
    </w:p>
    <w:p w14:paraId="1ECF8777" w14:textId="77777777" w:rsidR="00D10D31" w:rsidRDefault="00D10D31" w:rsidP="00D10D31">
      <w:r>
        <w:t>o</w:t>
      </w:r>
      <w:r>
        <w:tab/>
        <w:t>Account number:</w:t>
      </w:r>
    </w:p>
    <w:p w14:paraId="1A8CB13B" w14:textId="77777777" w:rsidR="00D10D31" w:rsidRDefault="00D10D31" w:rsidP="00D10D31">
      <w:r>
        <w:t>•</w:t>
      </w:r>
      <w:r>
        <w:tab/>
        <w:t>Charity/CIC reference</w:t>
      </w:r>
    </w:p>
    <w:p w14:paraId="2277E579" w14:textId="5111AC5D" w:rsidR="00D10D31" w:rsidRDefault="00D10D31" w:rsidP="00D10D31">
      <w:r>
        <w:t>•</w:t>
      </w:r>
      <w:r>
        <w:tab/>
        <w:t xml:space="preserve">Brief description of your </w:t>
      </w:r>
      <w:proofErr w:type="spellStart"/>
      <w:r w:rsidR="005516E2">
        <w:t>O</w:t>
      </w:r>
      <w:r>
        <w:t>rganisation</w:t>
      </w:r>
      <w:proofErr w:type="spellEnd"/>
    </w:p>
    <w:p w14:paraId="6CAB1FE8" w14:textId="77777777" w:rsidR="00D10D31" w:rsidRDefault="00D10D31" w:rsidP="00D10D31">
      <w:r>
        <w:t>•</w:t>
      </w:r>
      <w:r>
        <w:tab/>
        <w:t>Short summary of your main activities</w:t>
      </w:r>
    </w:p>
    <w:p w14:paraId="7BF3F606" w14:textId="77777777" w:rsidR="00D10D31" w:rsidRDefault="00D10D31" w:rsidP="00D10D31">
      <w:r>
        <w:t>•</w:t>
      </w:r>
      <w:r>
        <w:tab/>
        <w:t>A copy of your last annual accounts</w:t>
      </w:r>
    </w:p>
    <w:p w14:paraId="59323000" w14:textId="77777777" w:rsidR="00D10D31" w:rsidRDefault="00D10D31" w:rsidP="00D10D31">
      <w:r>
        <w:t>•</w:t>
      </w:r>
      <w:r>
        <w:tab/>
        <w:t>Describe what the grant shall be specifically used for (Project)</w:t>
      </w:r>
    </w:p>
    <w:p w14:paraId="75685886" w14:textId="77777777" w:rsidR="00D10D31" w:rsidRDefault="00D10D31" w:rsidP="00D10D31">
      <w:r>
        <w:t>•</w:t>
      </w:r>
      <w:r>
        <w:tab/>
        <w:t>What are the age group(s) benefitting from the project</w:t>
      </w:r>
    </w:p>
    <w:p w14:paraId="3F18F56E" w14:textId="77777777" w:rsidR="00D10D31" w:rsidRDefault="00D10D31" w:rsidP="00D10D31">
      <w:r>
        <w:t>•</w:t>
      </w:r>
      <w:r>
        <w:tab/>
        <w:t>List the general breakdown of costs of the project here</w:t>
      </w:r>
    </w:p>
    <w:p w14:paraId="3B8C5467" w14:textId="77777777" w:rsidR="00D10D31" w:rsidRDefault="00D10D31" w:rsidP="00D10D31">
      <w:r>
        <w:t>•</w:t>
      </w:r>
      <w:r>
        <w:tab/>
        <w:t>How much money are you requesting from EGMEL</w:t>
      </w:r>
    </w:p>
    <w:p w14:paraId="4D16BB05" w14:textId="76E20227" w:rsidR="00D10D31" w:rsidRDefault="00D10D31" w:rsidP="00D10D31">
      <w:r>
        <w:t>•</w:t>
      </w:r>
      <w:r>
        <w:tab/>
        <w:t xml:space="preserve">List other </w:t>
      </w:r>
      <w:proofErr w:type="spellStart"/>
      <w:r w:rsidR="005516E2">
        <w:t>O</w:t>
      </w:r>
      <w:r>
        <w:t>rganisations</w:t>
      </w:r>
      <w:proofErr w:type="spellEnd"/>
      <w:r>
        <w:t>/partners that support you locally</w:t>
      </w:r>
    </w:p>
    <w:sectPr w:rsidR="00D10D31" w:rsidSect="000A0F9B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07D3" w14:textId="77777777" w:rsidR="00D37E11" w:rsidRDefault="00D37E11">
      <w:pPr>
        <w:spacing w:after="0" w:line="240" w:lineRule="auto"/>
      </w:pPr>
      <w:r>
        <w:separator/>
      </w:r>
    </w:p>
  </w:endnote>
  <w:endnote w:type="continuationSeparator" w:id="0">
    <w:p w14:paraId="7BBF48C7" w14:textId="77777777" w:rsidR="00D37E11" w:rsidRDefault="00D3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1B8DC" w14:textId="77777777" w:rsidR="0013591F" w:rsidRDefault="000A0F9B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F38E" w14:textId="03D4E5BC" w:rsidR="00D10D31" w:rsidRPr="00D10D31" w:rsidRDefault="00D10D31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egmel</w:t>
    </w:r>
    <w:proofErr w:type="spellEnd"/>
    <w:r>
      <w:rPr>
        <w:sz w:val="16"/>
        <w:szCs w:val="16"/>
      </w:rPr>
      <w:t>/grant application 202</w:t>
    </w:r>
    <w:r w:rsidR="003705A5">
      <w:rPr>
        <w:sz w:val="16"/>
        <w:szCs w:val="16"/>
      </w:rPr>
      <w:t>6</w:t>
    </w:r>
    <w:r>
      <w:rPr>
        <w:sz w:val="16"/>
        <w:szCs w:val="16"/>
      </w:rPr>
      <w:t>/ form/</w:t>
    </w:r>
    <w:r w:rsidR="003705A5">
      <w:rPr>
        <w:sz w:val="16"/>
        <w:szCs w:val="16"/>
      </w:rPr>
      <w:t>03</w:t>
    </w:r>
    <w:r>
      <w:rPr>
        <w:sz w:val="16"/>
        <w:szCs w:val="16"/>
      </w:rPr>
      <w:t>.0</w:t>
    </w:r>
    <w:r w:rsidR="003705A5">
      <w:rPr>
        <w:sz w:val="16"/>
        <w:szCs w:val="16"/>
      </w:rPr>
      <w:t>2</w:t>
    </w:r>
    <w:r>
      <w:rPr>
        <w:sz w:val="16"/>
        <w:szCs w:val="16"/>
      </w:rPr>
      <w:t>.202</w:t>
    </w:r>
    <w:r w:rsidR="003705A5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2287" w14:textId="77777777" w:rsidR="00D37E11" w:rsidRDefault="00D37E11">
      <w:pPr>
        <w:spacing w:after="0" w:line="240" w:lineRule="auto"/>
      </w:pPr>
      <w:r>
        <w:separator/>
      </w:r>
    </w:p>
  </w:footnote>
  <w:footnote w:type="continuationSeparator" w:id="0">
    <w:p w14:paraId="687A6ED3" w14:textId="77777777" w:rsidR="00D37E11" w:rsidRDefault="00D3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BC02" w14:textId="70977F12" w:rsidR="00D10D31" w:rsidRDefault="00D10D31" w:rsidP="00D10D31">
    <w:pPr>
      <w:pStyle w:val="Heading1"/>
    </w:pPr>
    <w:r>
      <w:t>EGMEL Grant Application 202</w:t>
    </w:r>
    <w:r w:rsidR="003705A5">
      <w:t>6</w:t>
    </w:r>
  </w:p>
  <w:p w14:paraId="624B70EA" w14:textId="77777777" w:rsidR="00D10D31" w:rsidRDefault="00D10D31" w:rsidP="00D10D31"/>
  <w:p w14:paraId="42F14025" w14:textId="77777777" w:rsidR="00D10D31" w:rsidRDefault="00D10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1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002577">
    <w:abstractNumId w:val="12"/>
  </w:num>
  <w:num w:numId="2" w16cid:durableId="1134911840">
    <w:abstractNumId w:val="10"/>
  </w:num>
  <w:num w:numId="3" w16cid:durableId="273756998">
    <w:abstractNumId w:val="10"/>
  </w:num>
  <w:num w:numId="4" w16cid:durableId="581255445">
    <w:abstractNumId w:val="10"/>
  </w:num>
  <w:num w:numId="5" w16cid:durableId="419299931">
    <w:abstractNumId w:val="10"/>
  </w:num>
  <w:num w:numId="6" w16cid:durableId="390350168">
    <w:abstractNumId w:val="10"/>
  </w:num>
  <w:num w:numId="7" w16cid:durableId="2077438263">
    <w:abstractNumId w:val="10"/>
  </w:num>
  <w:num w:numId="8" w16cid:durableId="417406803">
    <w:abstractNumId w:val="10"/>
  </w:num>
  <w:num w:numId="9" w16cid:durableId="2023244535">
    <w:abstractNumId w:val="10"/>
  </w:num>
  <w:num w:numId="10" w16cid:durableId="315258197">
    <w:abstractNumId w:val="10"/>
  </w:num>
  <w:num w:numId="11" w16cid:durableId="1650671906">
    <w:abstractNumId w:val="10"/>
  </w:num>
  <w:num w:numId="12" w16cid:durableId="1232890683">
    <w:abstractNumId w:val="10"/>
  </w:num>
  <w:num w:numId="13" w16cid:durableId="204177177">
    <w:abstractNumId w:val="14"/>
  </w:num>
  <w:num w:numId="14" w16cid:durableId="238101407">
    <w:abstractNumId w:val="13"/>
  </w:num>
  <w:num w:numId="15" w16cid:durableId="1673944049">
    <w:abstractNumId w:val="15"/>
  </w:num>
  <w:num w:numId="16" w16cid:durableId="912934705">
    <w:abstractNumId w:val="11"/>
  </w:num>
  <w:num w:numId="17" w16cid:durableId="405879692">
    <w:abstractNumId w:val="9"/>
  </w:num>
  <w:num w:numId="18" w16cid:durableId="1526600876">
    <w:abstractNumId w:val="7"/>
  </w:num>
  <w:num w:numId="19" w16cid:durableId="1567258053">
    <w:abstractNumId w:val="6"/>
  </w:num>
  <w:num w:numId="20" w16cid:durableId="1323388205">
    <w:abstractNumId w:val="5"/>
  </w:num>
  <w:num w:numId="21" w16cid:durableId="1588229281">
    <w:abstractNumId w:val="4"/>
  </w:num>
  <w:num w:numId="22" w16cid:durableId="955138187">
    <w:abstractNumId w:val="8"/>
  </w:num>
  <w:num w:numId="23" w16cid:durableId="1738283906">
    <w:abstractNumId w:val="3"/>
  </w:num>
  <w:num w:numId="24" w16cid:durableId="1549877434">
    <w:abstractNumId w:val="2"/>
  </w:num>
  <w:num w:numId="25" w16cid:durableId="1738169456">
    <w:abstractNumId w:val="1"/>
  </w:num>
  <w:num w:numId="26" w16cid:durableId="24892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31"/>
    <w:rsid w:val="000A0F9B"/>
    <w:rsid w:val="00123E1E"/>
    <w:rsid w:val="0013591F"/>
    <w:rsid w:val="00141BC5"/>
    <w:rsid w:val="00216BF8"/>
    <w:rsid w:val="0024640E"/>
    <w:rsid w:val="002C1B16"/>
    <w:rsid w:val="003705A5"/>
    <w:rsid w:val="00421D4E"/>
    <w:rsid w:val="00491B17"/>
    <w:rsid w:val="005516E2"/>
    <w:rsid w:val="00771F16"/>
    <w:rsid w:val="0078294C"/>
    <w:rsid w:val="00892188"/>
    <w:rsid w:val="008B6008"/>
    <w:rsid w:val="009427D6"/>
    <w:rsid w:val="00971DEC"/>
    <w:rsid w:val="009C1471"/>
    <w:rsid w:val="00B64B70"/>
    <w:rsid w:val="00B66857"/>
    <w:rsid w:val="00BA3B94"/>
    <w:rsid w:val="00C07BE9"/>
    <w:rsid w:val="00D10D31"/>
    <w:rsid w:val="00D37E11"/>
    <w:rsid w:val="00D92E81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E071F"/>
  <w15:chartTrackingRefBased/>
  <w15:docId w15:val="{3D15B455-50D4-465B-A226-3500FEC7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gmel.co.uk/gra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Phil Martin</cp:lastModifiedBy>
  <cp:revision>2</cp:revision>
  <dcterms:created xsi:type="dcterms:W3CDTF">2026-02-03T11:40:00Z</dcterms:created>
  <dcterms:modified xsi:type="dcterms:W3CDTF">2026-02-03T11:40:00Z</dcterms:modified>
</cp:coreProperties>
</file>